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1CDC" w14:textId="661406B6" w:rsidR="008913CC" w:rsidRDefault="00EC0C78" w:rsidP="00A500D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Čeští Greenbuddies pokořili hranici jednoho gigawatt</w:t>
      </w:r>
      <w:r w:rsidR="002128EE">
        <w:rPr>
          <w:rFonts w:ascii="Arial" w:hAnsi="Arial" w:cs="Arial"/>
          <w:b/>
          <w:bCs/>
          <w:sz w:val="44"/>
          <w:szCs w:val="44"/>
        </w:rPr>
        <w:t>u</w:t>
      </w:r>
      <w:r>
        <w:rPr>
          <w:rFonts w:ascii="Arial" w:hAnsi="Arial" w:cs="Arial"/>
          <w:b/>
          <w:bCs/>
          <w:sz w:val="44"/>
          <w:szCs w:val="44"/>
        </w:rPr>
        <w:t xml:space="preserve">. </w:t>
      </w:r>
      <w:r w:rsidR="002213FF">
        <w:rPr>
          <w:rFonts w:ascii="Arial" w:hAnsi="Arial" w:cs="Arial"/>
          <w:b/>
          <w:bCs/>
          <w:sz w:val="44"/>
          <w:szCs w:val="44"/>
        </w:rPr>
        <w:t>Solární elektrá</w:t>
      </w:r>
      <w:r w:rsidR="00F028AD">
        <w:rPr>
          <w:rFonts w:ascii="Arial" w:hAnsi="Arial" w:cs="Arial"/>
          <w:b/>
          <w:bCs/>
          <w:sz w:val="44"/>
          <w:szCs w:val="44"/>
        </w:rPr>
        <w:t>r</w:t>
      </w:r>
      <w:r w:rsidR="002213FF">
        <w:rPr>
          <w:rFonts w:ascii="Arial" w:hAnsi="Arial" w:cs="Arial"/>
          <w:b/>
          <w:bCs/>
          <w:sz w:val="44"/>
          <w:szCs w:val="44"/>
        </w:rPr>
        <w:t>ny staví</w:t>
      </w:r>
      <w:r>
        <w:rPr>
          <w:rFonts w:ascii="Arial" w:hAnsi="Arial" w:cs="Arial"/>
          <w:b/>
          <w:bCs/>
          <w:sz w:val="44"/>
          <w:szCs w:val="44"/>
        </w:rPr>
        <w:t xml:space="preserve"> ve více než polovině států EU</w:t>
      </w:r>
    </w:p>
    <w:p w14:paraId="6ECD3D7F" w14:textId="77777777" w:rsidR="00615A7D" w:rsidRDefault="00615A7D" w:rsidP="00E034B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7B210B16" w14:textId="77777777" w:rsidR="00615A7D" w:rsidRDefault="00615A7D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4DF2E095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0707F5">
        <w:rPr>
          <w:rFonts w:ascii="Arial" w:hAnsi="Arial" w:cs="Arial"/>
          <w:b/>
          <w:bCs/>
          <w:sz w:val="24"/>
        </w:rPr>
        <w:t>21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463724">
        <w:rPr>
          <w:rFonts w:ascii="Arial" w:hAnsi="Arial" w:cs="Arial"/>
          <w:b/>
          <w:bCs/>
          <w:sz w:val="24"/>
        </w:rPr>
        <w:t>listopadu</w:t>
      </w:r>
      <w:r w:rsidR="00E034B6">
        <w:rPr>
          <w:rFonts w:ascii="Arial" w:hAnsi="Arial" w:cs="Arial"/>
          <w:b/>
          <w:bCs/>
          <w:sz w:val="24"/>
        </w:rPr>
        <w:t xml:space="preserve"> 2023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70CA1173" w14:textId="4D8AFD46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EC0C78">
        <w:rPr>
          <w:rFonts w:ascii="Arial" w:hAnsi="Arial" w:cs="Arial"/>
          <w:b/>
          <w:bCs/>
          <w:sz w:val="24"/>
        </w:rPr>
        <w:t xml:space="preserve">Česká společnost Greenbuddies, specializující se na výstavbu </w:t>
      </w:r>
      <w:r w:rsidR="009878BA">
        <w:rPr>
          <w:rFonts w:ascii="Arial" w:hAnsi="Arial" w:cs="Arial"/>
          <w:b/>
          <w:bCs/>
          <w:sz w:val="24"/>
        </w:rPr>
        <w:t xml:space="preserve">středních a </w:t>
      </w:r>
      <w:r w:rsidRPr="00EC0C78">
        <w:rPr>
          <w:rFonts w:ascii="Arial" w:hAnsi="Arial" w:cs="Arial"/>
          <w:b/>
          <w:bCs/>
          <w:sz w:val="24"/>
        </w:rPr>
        <w:t>velkých fotovoltaic</w:t>
      </w:r>
      <w:r w:rsidR="002213FF">
        <w:rPr>
          <w:rFonts w:ascii="Arial" w:hAnsi="Arial" w:cs="Arial"/>
          <w:b/>
          <w:bCs/>
          <w:sz w:val="24"/>
        </w:rPr>
        <w:t>k</w:t>
      </w:r>
      <w:r w:rsidRPr="00EC0C78">
        <w:rPr>
          <w:rFonts w:ascii="Arial" w:hAnsi="Arial" w:cs="Arial"/>
          <w:b/>
          <w:bCs/>
          <w:sz w:val="24"/>
        </w:rPr>
        <w:t xml:space="preserve">ých </w:t>
      </w:r>
      <w:r w:rsidR="00F028AD">
        <w:rPr>
          <w:rFonts w:ascii="Arial" w:hAnsi="Arial" w:cs="Arial"/>
          <w:b/>
          <w:bCs/>
          <w:sz w:val="24"/>
        </w:rPr>
        <w:t>elektráren</w:t>
      </w:r>
      <w:r w:rsidRPr="00EC0C78">
        <w:rPr>
          <w:rFonts w:ascii="Arial" w:hAnsi="Arial" w:cs="Arial"/>
          <w:b/>
          <w:bCs/>
          <w:sz w:val="24"/>
        </w:rPr>
        <w:t xml:space="preserve">, dosáhla významného milníku v podobě </w:t>
      </w:r>
      <w:r w:rsidR="007761C9">
        <w:rPr>
          <w:rFonts w:ascii="Arial" w:hAnsi="Arial" w:cs="Arial"/>
          <w:b/>
          <w:bCs/>
          <w:sz w:val="24"/>
        </w:rPr>
        <w:t>1 GWp</w:t>
      </w:r>
      <w:r w:rsidRPr="00EC0C78">
        <w:rPr>
          <w:rFonts w:ascii="Arial" w:hAnsi="Arial" w:cs="Arial"/>
          <w:b/>
          <w:bCs/>
          <w:sz w:val="24"/>
        </w:rPr>
        <w:t xml:space="preserve"> celkově nainstalovaného výkonu. </w:t>
      </w:r>
      <w:r w:rsidR="002213FF">
        <w:rPr>
          <w:rFonts w:ascii="Arial" w:hAnsi="Arial" w:cs="Arial"/>
          <w:b/>
          <w:bCs/>
          <w:sz w:val="24"/>
        </w:rPr>
        <w:t>Solární elektrárny staví</w:t>
      </w:r>
      <w:r w:rsidRPr="00EC0C78">
        <w:rPr>
          <w:rFonts w:ascii="Arial" w:hAnsi="Arial" w:cs="Arial"/>
          <w:b/>
          <w:bCs/>
          <w:sz w:val="24"/>
        </w:rPr>
        <w:t xml:space="preserve"> v </w:t>
      </w:r>
      <w:r w:rsidR="00E07FE1">
        <w:rPr>
          <w:rFonts w:ascii="Arial" w:hAnsi="Arial" w:cs="Arial"/>
          <w:b/>
          <w:bCs/>
          <w:sz w:val="24"/>
        </w:rPr>
        <w:t>sedmnácti</w:t>
      </w:r>
      <w:r w:rsidRPr="00EC0C78">
        <w:rPr>
          <w:rFonts w:ascii="Arial" w:hAnsi="Arial" w:cs="Arial"/>
          <w:b/>
          <w:bCs/>
          <w:sz w:val="24"/>
        </w:rPr>
        <w:t xml:space="preserve"> zemích Evropské unie, a to na pozemních, střešních a vodních</w:t>
      </w:r>
      <w:r w:rsidR="00621C25">
        <w:rPr>
          <w:rFonts w:ascii="Arial" w:hAnsi="Arial" w:cs="Arial"/>
          <w:b/>
          <w:bCs/>
          <w:sz w:val="24"/>
        </w:rPr>
        <w:t xml:space="preserve"> </w:t>
      </w:r>
      <w:r w:rsidR="001E1500">
        <w:rPr>
          <w:rFonts w:ascii="Arial" w:hAnsi="Arial" w:cs="Arial"/>
          <w:b/>
          <w:bCs/>
          <w:sz w:val="24"/>
        </w:rPr>
        <w:t>lokalitách</w:t>
      </w:r>
      <w:r w:rsidRPr="00EC0C78">
        <w:rPr>
          <w:rFonts w:ascii="Arial" w:hAnsi="Arial" w:cs="Arial"/>
          <w:b/>
          <w:bCs/>
          <w:sz w:val="24"/>
        </w:rPr>
        <w:t xml:space="preserve">. Více než polovinu z tohoto výkonu pak instalovala v Holandsku a Německu. Aktuálně se Greenbuddies soustředí </w:t>
      </w:r>
      <w:r w:rsidR="002213FF">
        <w:rPr>
          <w:rFonts w:ascii="Arial" w:hAnsi="Arial" w:cs="Arial"/>
          <w:b/>
          <w:bCs/>
          <w:sz w:val="24"/>
        </w:rPr>
        <w:t xml:space="preserve">i </w:t>
      </w:r>
      <w:r w:rsidRPr="00EC0C78">
        <w:rPr>
          <w:rFonts w:ascii="Arial" w:hAnsi="Arial" w:cs="Arial"/>
          <w:b/>
          <w:bCs/>
          <w:sz w:val="24"/>
        </w:rPr>
        <w:t xml:space="preserve">na český trh, kde </w:t>
      </w:r>
      <w:r w:rsidR="003037B2">
        <w:rPr>
          <w:rFonts w:ascii="Arial" w:hAnsi="Arial" w:cs="Arial"/>
          <w:b/>
          <w:bCs/>
          <w:sz w:val="24"/>
        </w:rPr>
        <w:t>jejich obří elektrárny najdeme na mladoboleslavsk</w:t>
      </w:r>
      <w:r w:rsidR="001E1500">
        <w:rPr>
          <w:rFonts w:ascii="Arial" w:hAnsi="Arial" w:cs="Arial"/>
          <w:b/>
          <w:bCs/>
          <w:sz w:val="24"/>
        </w:rPr>
        <w:t>é</w:t>
      </w:r>
      <w:r w:rsidR="003037B2">
        <w:rPr>
          <w:rFonts w:ascii="Arial" w:hAnsi="Arial" w:cs="Arial"/>
          <w:b/>
          <w:bCs/>
          <w:sz w:val="24"/>
        </w:rPr>
        <w:t xml:space="preserve"> Škodovce nebo Kongresovém centru</w:t>
      </w:r>
      <w:r w:rsidRPr="00EC0C78">
        <w:rPr>
          <w:rFonts w:ascii="Arial" w:hAnsi="Arial" w:cs="Arial"/>
          <w:b/>
          <w:bCs/>
          <w:sz w:val="24"/>
        </w:rPr>
        <w:t>.</w:t>
      </w:r>
    </w:p>
    <w:p w14:paraId="5C32ED61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48F161C2" w14:textId="19BED67C" w:rsidR="00EC0C78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EC0C78">
        <w:rPr>
          <w:rFonts w:ascii="Arial" w:hAnsi="Arial" w:cs="Arial"/>
          <w:i/>
          <w:iCs/>
          <w:sz w:val="22"/>
          <w:szCs w:val="22"/>
          <w:lang w:eastAsia="cs-CZ"/>
        </w:rPr>
        <w:t>„Za tímto milníkem se skrývá dva a půl milionu instalovaných solárních modulů, ale především sedm let usilovné práce. Těší nás, že svým dílem můžeme přispívat k udržitelnější energetické budoucnosti ve více než polovině zemí Evropské unie,“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uvádí spolumajitel a zakladatel Greenbuddies, Aleš Spáčil.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4E490D">
        <w:rPr>
          <w:rFonts w:ascii="Arial" w:hAnsi="Arial" w:cs="Arial"/>
          <w:sz w:val="22"/>
          <w:szCs w:val="22"/>
          <w:lang w:eastAsia="cs-CZ"/>
        </w:rPr>
        <w:t>P</w:t>
      </w:r>
      <w:r w:rsidR="004E490D" w:rsidRPr="00354718">
        <w:rPr>
          <w:rFonts w:ascii="Arial" w:hAnsi="Arial" w:cs="Arial"/>
          <w:sz w:val="22"/>
          <w:szCs w:val="22"/>
          <w:lang w:eastAsia="cs-CZ"/>
        </w:rPr>
        <w:t>ostavené elektrárny ušetří</w:t>
      </w:r>
      <w:r w:rsidR="004E490D">
        <w:rPr>
          <w:rFonts w:ascii="Arial" w:hAnsi="Arial" w:cs="Arial"/>
          <w:sz w:val="22"/>
          <w:szCs w:val="22"/>
          <w:lang w:eastAsia="cs-CZ"/>
        </w:rPr>
        <w:t xml:space="preserve"> každoročně</w:t>
      </w:r>
      <w:r w:rsidR="004E490D" w:rsidRPr="00354718">
        <w:rPr>
          <w:rFonts w:ascii="Arial" w:hAnsi="Arial" w:cs="Arial"/>
          <w:sz w:val="22"/>
          <w:szCs w:val="22"/>
          <w:lang w:eastAsia="cs-CZ"/>
        </w:rPr>
        <w:t xml:space="preserve"> 400 t</w:t>
      </w:r>
      <w:r w:rsidR="004E490D">
        <w:rPr>
          <w:rFonts w:ascii="Arial" w:hAnsi="Arial" w:cs="Arial"/>
          <w:sz w:val="22"/>
          <w:szCs w:val="22"/>
          <w:lang w:eastAsia="cs-CZ"/>
        </w:rPr>
        <w:t>un na uhlíkových emisích.</w:t>
      </w:r>
    </w:p>
    <w:p w14:paraId="0B559BE9" w14:textId="77777777" w:rsidR="00EC0C78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C3AFC90" w14:textId="4D746F3A" w:rsidR="00EC0C78" w:rsidRPr="00EC0C78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EC0C78">
        <w:rPr>
          <w:rFonts w:ascii="Arial" w:hAnsi="Arial" w:cs="Arial"/>
          <w:sz w:val="22"/>
          <w:szCs w:val="22"/>
          <w:lang w:eastAsia="cs-CZ"/>
        </w:rPr>
        <w:t>Greenbuddies dosáhli hodnoty jednoho gigawatt</w:t>
      </w:r>
      <w:r w:rsidR="00D22E5C">
        <w:rPr>
          <w:rFonts w:ascii="Arial" w:hAnsi="Arial" w:cs="Arial"/>
          <w:sz w:val="22"/>
          <w:szCs w:val="22"/>
          <w:lang w:eastAsia="cs-CZ"/>
        </w:rPr>
        <w:t>peaku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instalovaného výkonu solárních elektráren po sedmi letech svého působení v celkově </w:t>
      </w:r>
      <w:r w:rsidR="00E07FE1">
        <w:rPr>
          <w:rFonts w:ascii="Arial" w:hAnsi="Arial" w:cs="Arial"/>
          <w:sz w:val="22"/>
          <w:szCs w:val="22"/>
          <w:lang w:eastAsia="cs-CZ"/>
        </w:rPr>
        <w:t>sedmnácti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zemích Evropské unie</w:t>
      </w:r>
      <w:r w:rsidR="00133A02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3037B2">
        <w:rPr>
          <w:rFonts w:ascii="Arial" w:hAnsi="Arial" w:cs="Arial"/>
          <w:sz w:val="22"/>
          <w:szCs w:val="22"/>
          <w:lang w:eastAsia="cs-CZ"/>
        </w:rPr>
        <w:t xml:space="preserve">Německu, Holandsku, 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Belgi</w:t>
      </w:r>
      <w:r w:rsidR="00133A02">
        <w:rPr>
          <w:rFonts w:ascii="Arial" w:hAnsi="Arial" w:cs="Arial"/>
          <w:sz w:val="22"/>
          <w:szCs w:val="22"/>
          <w:lang w:eastAsia="cs-CZ"/>
        </w:rPr>
        <w:t>i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Chorvatsk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Itáli</w:t>
      </w:r>
      <w:r w:rsidR="00133A02">
        <w:rPr>
          <w:rFonts w:ascii="Arial" w:hAnsi="Arial" w:cs="Arial"/>
          <w:sz w:val="22"/>
          <w:szCs w:val="22"/>
          <w:lang w:eastAsia="cs-CZ"/>
        </w:rPr>
        <w:t>i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Franci</w:t>
      </w:r>
      <w:r w:rsidR="00133A02">
        <w:rPr>
          <w:rFonts w:ascii="Arial" w:hAnsi="Arial" w:cs="Arial"/>
          <w:sz w:val="22"/>
          <w:szCs w:val="22"/>
          <w:lang w:eastAsia="cs-CZ"/>
        </w:rPr>
        <w:t>i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Slovensk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Malt</w:t>
      </w:r>
      <w:r w:rsidR="00133A02">
        <w:rPr>
          <w:rFonts w:ascii="Arial" w:hAnsi="Arial" w:cs="Arial"/>
          <w:sz w:val="22"/>
          <w:szCs w:val="22"/>
          <w:lang w:eastAsia="cs-CZ"/>
        </w:rPr>
        <w:t>ě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Rakousk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Dánsk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Švédsk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Finsk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Lucembursk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, Estonsk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Polsk</w:t>
      </w:r>
      <w:r w:rsidR="00133A02">
        <w:rPr>
          <w:rFonts w:ascii="Arial" w:hAnsi="Arial" w:cs="Arial"/>
          <w:sz w:val="22"/>
          <w:szCs w:val="22"/>
          <w:lang w:eastAsia="cs-CZ"/>
        </w:rPr>
        <w:t>u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3037B2">
        <w:rPr>
          <w:rFonts w:ascii="Arial" w:hAnsi="Arial" w:cs="Arial"/>
          <w:sz w:val="22"/>
          <w:szCs w:val="22"/>
          <w:lang w:eastAsia="cs-CZ"/>
        </w:rPr>
        <w:t>Maďar</w:t>
      </w:r>
      <w:r w:rsidR="001E1500">
        <w:rPr>
          <w:rFonts w:ascii="Arial" w:hAnsi="Arial" w:cs="Arial"/>
          <w:sz w:val="22"/>
          <w:szCs w:val="22"/>
          <w:lang w:eastAsia="cs-CZ"/>
        </w:rPr>
        <w:t>s</w:t>
      </w:r>
      <w:r w:rsidR="003037B2">
        <w:rPr>
          <w:rFonts w:ascii="Arial" w:hAnsi="Arial" w:cs="Arial"/>
          <w:sz w:val="22"/>
          <w:szCs w:val="22"/>
          <w:lang w:eastAsia="cs-CZ"/>
        </w:rPr>
        <w:t>ku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 a České republice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>)</w:t>
      </w:r>
      <w:r w:rsidR="00133A02">
        <w:rPr>
          <w:rFonts w:ascii="Arial" w:hAnsi="Arial" w:cs="Arial"/>
          <w:sz w:val="22"/>
          <w:szCs w:val="22"/>
          <w:lang w:eastAsia="cs-CZ"/>
        </w:rPr>
        <w:t>.</w:t>
      </w:r>
      <w:r w:rsidR="00133A02" w:rsidRPr="00133A0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C0C78">
        <w:rPr>
          <w:rFonts w:ascii="Arial" w:hAnsi="Arial" w:cs="Arial"/>
          <w:sz w:val="22"/>
          <w:szCs w:val="22"/>
          <w:lang w:eastAsia="cs-CZ"/>
        </w:rPr>
        <w:t>Největší podíl výkonu, přes 600 megawatt</w:t>
      </w:r>
      <w:r w:rsidR="00D22E5C">
        <w:rPr>
          <w:rFonts w:ascii="Arial" w:hAnsi="Arial" w:cs="Arial"/>
          <w:sz w:val="22"/>
          <w:szCs w:val="22"/>
          <w:lang w:eastAsia="cs-CZ"/>
        </w:rPr>
        <w:t>peaků</w:t>
      </w:r>
      <w:r w:rsidRPr="00EC0C78">
        <w:rPr>
          <w:rFonts w:ascii="Arial" w:hAnsi="Arial" w:cs="Arial"/>
          <w:sz w:val="22"/>
          <w:szCs w:val="22"/>
          <w:lang w:eastAsia="cs-CZ"/>
        </w:rPr>
        <w:t>, instalovali v Holandsku a Německu</w:t>
      </w:r>
      <w:r w:rsidR="00B07ADB">
        <w:rPr>
          <w:rFonts w:ascii="Arial" w:hAnsi="Arial" w:cs="Arial"/>
          <w:sz w:val="22"/>
          <w:szCs w:val="22"/>
          <w:lang w:eastAsia="cs-CZ"/>
        </w:rPr>
        <w:t>, a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07ADB">
        <w:rPr>
          <w:rFonts w:ascii="Arial" w:hAnsi="Arial" w:cs="Arial"/>
          <w:sz w:val="22"/>
          <w:szCs w:val="22"/>
          <w:lang w:eastAsia="cs-CZ"/>
        </w:rPr>
        <w:t>t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yto země pro ně představují klíčové trhy i nadále. Na českém trhu začali </w:t>
      </w:r>
      <w:r>
        <w:rPr>
          <w:rFonts w:ascii="Arial" w:hAnsi="Arial" w:cs="Arial"/>
          <w:sz w:val="22"/>
          <w:szCs w:val="22"/>
          <w:lang w:eastAsia="cs-CZ"/>
        </w:rPr>
        <w:t xml:space="preserve">Greenbuddies 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působit koncem roku 2021 ve chvíli, kdy se situace na tuzemském trhu s obnovitelnými zdroji energie </w:t>
      </w:r>
      <w:r w:rsidR="002213FF">
        <w:rPr>
          <w:rFonts w:ascii="Arial" w:hAnsi="Arial" w:cs="Arial"/>
          <w:sz w:val="22"/>
          <w:szCs w:val="22"/>
          <w:lang w:eastAsia="cs-CZ"/>
        </w:rPr>
        <w:t>začala měnit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. Stihli zde realizovat rozsáhlé střešní instalace na pražském Kongresovém centru nebo pro automobilku ŠKODA Auto v jejich mladoboleslavském závodě. V příštím roce v České republice </w:t>
      </w:r>
      <w:r>
        <w:rPr>
          <w:rFonts w:ascii="Arial" w:hAnsi="Arial" w:cs="Arial"/>
          <w:sz w:val="22"/>
          <w:szCs w:val="22"/>
          <w:lang w:eastAsia="cs-CZ"/>
        </w:rPr>
        <w:t xml:space="preserve">Greenbuddies 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plánují realizovat například </w:t>
      </w:r>
      <w:r w:rsidR="00E07FE1">
        <w:rPr>
          <w:rFonts w:ascii="Arial" w:hAnsi="Arial" w:cs="Arial"/>
          <w:sz w:val="22"/>
          <w:szCs w:val="22"/>
          <w:lang w:eastAsia="cs-CZ"/>
        </w:rPr>
        <w:t xml:space="preserve">rozsáhlou </w:t>
      </w:r>
      <w:r w:rsidRPr="00EC0C78">
        <w:rPr>
          <w:rFonts w:ascii="Arial" w:hAnsi="Arial" w:cs="Arial"/>
          <w:sz w:val="22"/>
          <w:szCs w:val="22"/>
          <w:lang w:eastAsia="cs-CZ"/>
        </w:rPr>
        <w:t>pozemní instalaci o výkonu bezmála osm megawattpeaků ve středočeské obci Ovčáry</w:t>
      </w:r>
      <w:r w:rsidR="00F028AD">
        <w:rPr>
          <w:rFonts w:ascii="Arial" w:hAnsi="Arial" w:cs="Arial"/>
          <w:sz w:val="22"/>
          <w:szCs w:val="22"/>
          <w:lang w:eastAsia="cs-CZ"/>
        </w:rPr>
        <w:t xml:space="preserve"> v industriální zóně kolínské automobilky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, kde tak využijí ladem ležící pozemek. </w:t>
      </w:r>
    </w:p>
    <w:p w14:paraId="4E4BEF58" w14:textId="77777777" w:rsidR="00EC0C78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628A385" w14:textId="1F60F79D" w:rsidR="00AC11EB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EC0C78">
        <w:rPr>
          <w:rFonts w:ascii="Arial" w:hAnsi="Arial" w:cs="Arial"/>
          <w:sz w:val="22"/>
          <w:szCs w:val="22"/>
          <w:lang w:eastAsia="cs-CZ"/>
        </w:rPr>
        <w:t xml:space="preserve">Mezi nejvýznamnější zahraniční projekty Greenbuddies patří střešní solární elektrárna ve švédské Balstě, kde na střechách logistického areálu vyrostla </w:t>
      </w:r>
      <w:r w:rsidR="00E07FE1">
        <w:rPr>
          <w:rFonts w:ascii="Arial" w:hAnsi="Arial" w:cs="Arial"/>
          <w:sz w:val="22"/>
          <w:szCs w:val="22"/>
          <w:lang w:eastAsia="cs-CZ"/>
        </w:rPr>
        <w:t xml:space="preserve">obří 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fotovoltaika </w:t>
      </w:r>
      <w:r w:rsidR="002213FF">
        <w:rPr>
          <w:rFonts w:ascii="Arial" w:hAnsi="Arial" w:cs="Arial"/>
          <w:sz w:val="22"/>
          <w:szCs w:val="22"/>
          <w:lang w:eastAsia="cs-CZ"/>
        </w:rPr>
        <w:t xml:space="preserve">velká </w:t>
      </w:r>
      <w:r w:rsidR="002213FF" w:rsidRPr="00EC0C78">
        <w:rPr>
          <w:rFonts w:ascii="Arial" w:hAnsi="Arial" w:cs="Arial"/>
          <w:sz w:val="22"/>
          <w:szCs w:val="22"/>
          <w:lang w:eastAsia="cs-CZ"/>
        </w:rPr>
        <w:t xml:space="preserve">přibližně </w:t>
      </w:r>
      <w:r w:rsidR="002213FF">
        <w:rPr>
          <w:rFonts w:ascii="Arial" w:hAnsi="Arial" w:cs="Arial"/>
          <w:sz w:val="22"/>
          <w:szCs w:val="22"/>
          <w:lang w:eastAsia="cs-CZ"/>
        </w:rPr>
        <w:t xml:space="preserve">jako </w:t>
      </w:r>
      <w:r w:rsidR="002213FF" w:rsidRPr="00EC0C78">
        <w:rPr>
          <w:rFonts w:ascii="Arial" w:hAnsi="Arial" w:cs="Arial"/>
          <w:sz w:val="22"/>
          <w:szCs w:val="22"/>
          <w:lang w:eastAsia="cs-CZ"/>
        </w:rPr>
        <w:t xml:space="preserve">jedenáct fotbalových hřišť 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o rozloze 80 tisíc metrů čtverečních a výkonu devět megawattpeaků. Jedná se o největší střešní solární park v severských zemích. 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V rakouském Lutzmansburgu pak instalovali </w:t>
      </w:r>
      <w:r w:rsidR="009878BA">
        <w:rPr>
          <w:rFonts w:ascii="Arial" w:hAnsi="Arial" w:cs="Arial"/>
          <w:sz w:val="22"/>
          <w:szCs w:val="22"/>
          <w:lang w:eastAsia="cs-CZ"/>
        </w:rPr>
        <w:t xml:space="preserve">největší rakouský carport neboli solární přístřešek se 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454 </w:t>
      </w:r>
      <w:r w:rsidR="009878BA">
        <w:rPr>
          <w:rFonts w:ascii="Arial" w:hAnsi="Arial" w:cs="Arial"/>
          <w:sz w:val="22"/>
          <w:szCs w:val="22"/>
          <w:lang w:eastAsia="cs-CZ"/>
        </w:rPr>
        <w:t>parkovacími místy</w:t>
      </w:r>
      <w:r w:rsidR="001E1500">
        <w:rPr>
          <w:rFonts w:ascii="Arial" w:hAnsi="Arial" w:cs="Arial"/>
          <w:sz w:val="22"/>
          <w:szCs w:val="22"/>
          <w:lang w:eastAsia="cs-CZ"/>
        </w:rPr>
        <w:t>, kdy součástí dodávky bylo i deset nabíječek.</w:t>
      </w:r>
      <w:r w:rsidR="00621C25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DF7EFD1" w14:textId="4C018B44" w:rsidR="00EC0C78" w:rsidRPr="00EC0C78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EC0C78">
        <w:rPr>
          <w:rFonts w:ascii="Arial" w:hAnsi="Arial" w:cs="Arial"/>
          <w:sz w:val="22"/>
          <w:szCs w:val="22"/>
          <w:lang w:eastAsia="cs-CZ"/>
        </w:rPr>
        <w:lastRenderedPageBreak/>
        <w:t xml:space="preserve">Greenbuddies mají také bohaté zkušenosti s různorodými typy lokalit, kde solární elektrárny instalovali. V Nizozemsku si museli poradit s bahnitým podkladem, ve Francii čelili strmým alpským svahům a v Česku </w:t>
      </w:r>
      <w:r w:rsidR="003628FA">
        <w:rPr>
          <w:rFonts w:ascii="Arial" w:hAnsi="Arial" w:cs="Arial"/>
          <w:sz w:val="22"/>
          <w:szCs w:val="22"/>
          <w:lang w:eastAsia="cs-CZ"/>
        </w:rPr>
        <w:t xml:space="preserve">momentálně </w:t>
      </w:r>
      <w:r w:rsidRPr="00EC0C78">
        <w:rPr>
          <w:rFonts w:ascii="Arial" w:hAnsi="Arial" w:cs="Arial"/>
          <w:sz w:val="22"/>
          <w:szCs w:val="22"/>
          <w:lang w:eastAsia="cs-CZ"/>
        </w:rPr>
        <w:t>připravují projekt, který počítá se vznikem solární elektrárny na sanované skládce.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 V severním Německu také </w:t>
      </w:r>
      <w:r w:rsidR="003628FA">
        <w:rPr>
          <w:rFonts w:ascii="Arial" w:hAnsi="Arial" w:cs="Arial"/>
          <w:sz w:val="22"/>
          <w:szCs w:val="22"/>
          <w:lang w:eastAsia="cs-CZ"/>
        </w:rPr>
        <w:t>aktuálně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028AD">
        <w:rPr>
          <w:rFonts w:ascii="Arial" w:hAnsi="Arial" w:cs="Arial"/>
          <w:sz w:val="22"/>
          <w:szCs w:val="22"/>
          <w:lang w:eastAsia="cs-CZ"/>
        </w:rPr>
        <w:t xml:space="preserve">instalují fotovoltaické panely 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na vodě v zatopené těžební jámě. Výsledná elektrárna </w:t>
      </w:r>
      <w:r w:rsidR="00621C25">
        <w:rPr>
          <w:rFonts w:ascii="Arial" w:hAnsi="Arial" w:cs="Arial"/>
          <w:sz w:val="22"/>
          <w:szCs w:val="22"/>
          <w:lang w:eastAsia="cs-CZ"/>
        </w:rPr>
        <w:t>s výkonem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 1,6 megawattpeaků bude využívat speciální technologi</w:t>
      </w:r>
      <w:r w:rsidR="00621C25">
        <w:rPr>
          <w:rFonts w:ascii="Arial" w:hAnsi="Arial" w:cs="Arial"/>
          <w:sz w:val="22"/>
          <w:szCs w:val="22"/>
          <w:lang w:eastAsia="cs-CZ"/>
        </w:rPr>
        <w:t>e</w:t>
      </w:r>
      <w:r w:rsidR="001E150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1500" w:rsidRPr="001E1500">
        <w:rPr>
          <w:rFonts w:ascii="Arial" w:hAnsi="Arial" w:cs="Arial"/>
          <w:sz w:val="22"/>
          <w:szCs w:val="22"/>
          <w:lang w:eastAsia="cs-CZ"/>
        </w:rPr>
        <w:t>'tracking azimutu'</w:t>
      </w:r>
      <w:r w:rsidR="001E1500">
        <w:rPr>
          <w:rFonts w:ascii="Arial" w:hAnsi="Arial" w:cs="Arial"/>
          <w:sz w:val="22"/>
          <w:szCs w:val="22"/>
          <w:lang w:eastAsia="cs-CZ"/>
        </w:rPr>
        <w:t>, kdy se moduly natáčejí za sluncem</w:t>
      </w:r>
      <w:r w:rsidR="009878BA">
        <w:rPr>
          <w:rFonts w:ascii="Arial" w:hAnsi="Arial" w:cs="Arial"/>
          <w:sz w:val="22"/>
          <w:szCs w:val="22"/>
          <w:lang w:eastAsia="cs-CZ"/>
        </w:rPr>
        <w:t>, což je u projektů na vodě velmi novátorské, ale zároveň velmi efektivní řešení</w:t>
      </w:r>
      <w:r w:rsidR="001E1500">
        <w:rPr>
          <w:rFonts w:ascii="Arial" w:hAnsi="Arial" w:cs="Arial"/>
          <w:sz w:val="22"/>
          <w:szCs w:val="22"/>
          <w:lang w:eastAsia="cs-CZ"/>
        </w:rPr>
        <w:t>.</w:t>
      </w:r>
    </w:p>
    <w:p w14:paraId="7BB7CDAF" w14:textId="77777777" w:rsidR="00EC0C78" w:rsidRPr="00EC0C78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4A6E5B5" w14:textId="2782BE61" w:rsidR="00123635" w:rsidRDefault="00EC0C78" w:rsidP="00EC0C78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EC0C78">
        <w:rPr>
          <w:rFonts w:ascii="Arial" w:hAnsi="Arial" w:cs="Arial"/>
          <w:sz w:val="22"/>
          <w:szCs w:val="22"/>
          <w:lang w:eastAsia="cs-CZ"/>
        </w:rPr>
        <w:t>Oficiální vznik společnosti Greenbuddies se datuje do února roku 2017, kdy ji zakládali Aleš Spáčil a Ondřej Vodsloň. Oba majitelé následně své b</w:t>
      </w:r>
      <w:r w:rsidR="00C56CC6">
        <w:rPr>
          <w:rFonts w:ascii="Arial" w:hAnsi="Arial" w:cs="Arial"/>
          <w:sz w:val="22"/>
          <w:szCs w:val="22"/>
          <w:lang w:eastAsia="cs-CZ"/>
        </w:rPr>
        <w:t>yznysové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aktivity započali v zahraničí – v Holandsku, protože český trh v té době stagnoval. V prvním roce dosáhla firma obratu ve výši tří milionů korun, v letošním roce Greenbuddies odhadují celkový obrat na 850 milionů. </w:t>
      </w:r>
      <w:r w:rsidR="007761C9" w:rsidRPr="00E55B13">
        <w:rPr>
          <w:rFonts w:ascii="Arial" w:hAnsi="Arial" w:cs="Arial"/>
          <w:i/>
          <w:iCs/>
          <w:sz w:val="22"/>
          <w:szCs w:val="22"/>
          <w:lang w:eastAsia="cs-CZ"/>
        </w:rPr>
        <w:t xml:space="preserve">„Naše původní ambice nepřesahovaly meze živnostenského podnikání. O to více si dosažených výsledků </w:t>
      </w:r>
      <w:r w:rsidR="007761C9">
        <w:rPr>
          <w:rFonts w:ascii="Arial" w:hAnsi="Arial" w:cs="Arial"/>
          <w:i/>
          <w:iCs/>
          <w:sz w:val="22"/>
          <w:szCs w:val="22"/>
          <w:lang w:eastAsia="cs-CZ"/>
        </w:rPr>
        <w:t>ceníme</w:t>
      </w:r>
      <w:r w:rsidR="007761C9" w:rsidRPr="00E55B13">
        <w:rPr>
          <w:rFonts w:ascii="Arial" w:hAnsi="Arial" w:cs="Arial"/>
          <w:i/>
          <w:iCs/>
          <w:sz w:val="22"/>
          <w:szCs w:val="22"/>
          <w:lang w:eastAsia="cs-CZ"/>
        </w:rPr>
        <w:t>,“</w:t>
      </w:r>
      <w:r w:rsidR="007761C9">
        <w:rPr>
          <w:rFonts w:ascii="Arial" w:hAnsi="Arial" w:cs="Arial"/>
          <w:sz w:val="22"/>
          <w:szCs w:val="22"/>
          <w:lang w:eastAsia="cs-CZ"/>
        </w:rPr>
        <w:t xml:space="preserve"> dodává Aleš Spáčil. </w:t>
      </w:r>
      <w:r>
        <w:rPr>
          <w:rFonts w:ascii="Arial" w:hAnsi="Arial" w:cs="Arial"/>
          <w:sz w:val="22"/>
          <w:szCs w:val="22"/>
          <w:lang w:eastAsia="cs-CZ"/>
        </w:rPr>
        <w:t>V roce 2024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oba spolumajitelé – Spáčil i Vodsloň – věří, že </w:t>
      </w:r>
      <w:r w:rsidR="009878BA">
        <w:rPr>
          <w:rFonts w:ascii="Arial" w:hAnsi="Arial" w:cs="Arial"/>
          <w:sz w:val="22"/>
          <w:szCs w:val="22"/>
          <w:lang w:eastAsia="cs-CZ"/>
        </w:rPr>
        <w:t>výrazně překročí</w:t>
      </w:r>
      <w:r w:rsidRPr="00EC0C78">
        <w:rPr>
          <w:rFonts w:ascii="Arial" w:hAnsi="Arial" w:cs="Arial"/>
          <w:sz w:val="22"/>
          <w:szCs w:val="22"/>
          <w:lang w:eastAsia="cs-CZ"/>
        </w:rPr>
        <w:t xml:space="preserve"> hranici jedné miliardy.</w:t>
      </w:r>
      <w:r w:rsidR="003628FA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50ABB8FC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0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jsme dokončili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nainstalovali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047EE" w:rsidRDefault="00123635" w:rsidP="00C81BF4">
      <w:pPr>
        <w:pStyle w:val="bullets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7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sectPr w:rsidR="00892A1E" w:rsidRPr="00C047EE" w:rsidSect="00621A5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0D3D" w14:textId="77777777" w:rsidR="00A276EA" w:rsidRDefault="00A276EA" w:rsidP="00721090">
      <w:pPr>
        <w:spacing w:after="0"/>
      </w:pPr>
      <w:r>
        <w:separator/>
      </w:r>
    </w:p>
  </w:endnote>
  <w:endnote w:type="continuationSeparator" w:id="0">
    <w:p w14:paraId="07262030" w14:textId="77777777" w:rsidR="00A276EA" w:rsidRDefault="00A276EA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354A6DA4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0FCD" w14:textId="77777777" w:rsidR="00A276EA" w:rsidRDefault="00A276EA" w:rsidP="00721090">
      <w:pPr>
        <w:spacing w:after="0"/>
      </w:pPr>
      <w:r>
        <w:separator/>
      </w:r>
    </w:p>
  </w:footnote>
  <w:footnote w:type="continuationSeparator" w:id="0">
    <w:p w14:paraId="0BCC256E" w14:textId="77777777" w:rsidR="00A276EA" w:rsidRDefault="00A276EA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7pt;height:7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73F5"/>
    <w:rsid w:val="0001241C"/>
    <w:rsid w:val="00017313"/>
    <w:rsid w:val="00024299"/>
    <w:rsid w:val="0003352D"/>
    <w:rsid w:val="00043638"/>
    <w:rsid w:val="00056734"/>
    <w:rsid w:val="0006165B"/>
    <w:rsid w:val="000707F5"/>
    <w:rsid w:val="000807C1"/>
    <w:rsid w:val="00087640"/>
    <w:rsid w:val="00091CC8"/>
    <w:rsid w:val="0009437D"/>
    <w:rsid w:val="000A00E2"/>
    <w:rsid w:val="000A2EE7"/>
    <w:rsid w:val="000B7027"/>
    <w:rsid w:val="000B7E37"/>
    <w:rsid w:val="000C0939"/>
    <w:rsid w:val="000C1AFA"/>
    <w:rsid w:val="000C4BF0"/>
    <w:rsid w:val="000C60DA"/>
    <w:rsid w:val="000D3E4B"/>
    <w:rsid w:val="000E079A"/>
    <w:rsid w:val="000E0991"/>
    <w:rsid w:val="000E0A55"/>
    <w:rsid w:val="000E39FA"/>
    <w:rsid w:val="000E58FB"/>
    <w:rsid w:val="000F7294"/>
    <w:rsid w:val="001040E3"/>
    <w:rsid w:val="00107F7B"/>
    <w:rsid w:val="00114FC7"/>
    <w:rsid w:val="00117909"/>
    <w:rsid w:val="00122295"/>
    <w:rsid w:val="00123635"/>
    <w:rsid w:val="00123BBA"/>
    <w:rsid w:val="00131E83"/>
    <w:rsid w:val="00133A02"/>
    <w:rsid w:val="001361A0"/>
    <w:rsid w:val="00141BB9"/>
    <w:rsid w:val="00146414"/>
    <w:rsid w:val="00146B02"/>
    <w:rsid w:val="00153AF2"/>
    <w:rsid w:val="001650FE"/>
    <w:rsid w:val="001711CA"/>
    <w:rsid w:val="00174D9A"/>
    <w:rsid w:val="00174DBA"/>
    <w:rsid w:val="0017708F"/>
    <w:rsid w:val="0018034B"/>
    <w:rsid w:val="00185860"/>
    <w:rsid w:val="001A6A3E"/>
    <w:rsid w:val="001B2526"/>
    <w:rsid w:val="001D0B39"/>
    <w:rsid w:val="001D1349"/>
    <w:rsid w:val="001D1635"/>
    <w:rsid w:val="001D262C"/>
    <w:rsid w:val="001D3DF2"/>
    <w:rsid w:val="001D459E"/>
    <w:rsid w:val="001E1500"/>
    <w:rsid w:val="001E1E5D"/>
    <w:rsid w:val="001F1C78"/>
    <w:rsid w:val="001F4159"/>
    <w:rsid w:val="001F57B8"/>
    <w:rsid w:val="0020077E"/>
    <w:rsid w:val="002026AF"/>
    <w:rsid w:val="002045AC"/>
    <w:rsid w:val="00205F13"/>
    <w:rsid w:val="002128EE"/>
    <w:rsid w:val="00212A6F"/>
    <w:rsid w:val="002213FF"/>
    <w:rsid w:val="002228D3"/>
    <w:rsid w:val="00226613"/>
    <w:rsid w:val="00227E03"/>
    <w:rsid w:val="00242005"/>
    <w:rsid w:val="0026447E"/>
    <w:rsid w:val="0028781D"/>
    <w:rsid w:val="002A1F38"/>
    <w:rsid w:val="002B044A"/>
    <w:rsid w:val="002B0F78"/>
    <w:rsid w:val="002B5A13"/>
    <w:rsid w:val="002B6173"/>
    <w:rsid w:val="003037B2"/>
    <w:rsid w:val="00305398"/>
    <w:rsid w:val="003148E4"/>
    <w:rsid w:val="003173BE"/>
    <w:rsid w:val="00326B83"/>
    <w:rsid w:val="00340078"/>
    <w:rsid w:val="00341378"/>
    <w:rsid w:val="0034275F"/>
    <w:rsid w:val="00354718"/>
    <w:rsid w:val="0035621D"/>
    <w:rsid w:val="00357EF9"/>
    <w:rsid w:val="0036273C"/>
    <w:rsid w:val="003628FA"/>
    <w:rsid w:val="0036733D"/>
    <w:rsid w:val="00371AE3"/>
    <w:rsid w:val="00371B97"/>
    <w:rsid w:val="003753B1"/>
    <w:rsid w:val="0037794E"/>
    <w:rsid w:val="00380B57"/>
    <w:rsid w:val="00381DEB"/>
    <w:rsid w:val="003904E8"/>
    <w:rsid w:val="00397C65"/>
    <w:rsid w:val="003A433D"/>
    <w:rsid w:val="003B3D39"/>
    <w:rsid w:val="003B6032"/>
    <w:rsid w:val="003B7536"/>
    <w:rsid w:val="003C3A50"/>
    <w:rsid w:val="003C6F4C"/>
    <w:rsid w:val="003E26C1"/>
    <w:rsid w:val="003E66DE"/>
    <w:rsid w:val="003F46CC"/>
    <w:rsid w:val="00403B59"/>
    <w:rsid w:val="00403C2D"/>
    <w:rsid w:val="0040512F"/>
    <w:rsid w:val="00406DC5"/>
    <w:rsid w:val="00411CF5"/>
    <w:rsid w:val="00420021"/>
    <w:rsid w:val="00422501"/>
    <w:rsid w:val="00426A18"/>
    <w:rsid w:val="0043712F"/>
    <w:rsid w:val="00437E53"/>
    <w:rsid w:val="00440D57"/>
    <w:rsid w:val="00441498"/>
    <w:rsid w:val="004460BB"/>
    <w:rsid w:val="00451AD9"/>
    <w:rsid w:val="004548EE"/>
    <w:rsid w:val="0046129A"/>
    <w:rsid w:val="004625FF"/>
    <w:rsid w:val="00462BEE"/>
    <w:rsid w:val="00463724"/>
    <w:rsid w:val="00465890"/>
    <w:rsid w:val="00466E2D"/>
    <w:rsid w:val="00471BC5"/>
    <w:rsid w:val="00474553"/>
    <w:rsid w:val="004806A7"/>
    <w:rsid w:val="00486332"/>
    <w:rsid w:val="004903A9"/>
    <w:rsid w:val="00494B2E"/>
    <w:rsid w:val="004C32E9"/>
    <w:rsid w:val="004C5CE1"/>
    <w:rsid w:val="004D127A"/>
    <w:rsid w:val="004D4DAB"/>
    <w:rsid w:val="004E490D"/>
    <w:rsid w:val="004F2A65"/>
    <w:rsid w:val="004F51B9"/>
    <w:rsid w:val="00501060"/>
    <w:rsid w:val="00515964"/>
    <w:rsid w:val="005212E8"/>
    <w:rsid w:val="00530BA3"/>
    <w:rsid w:val="00530CFC"/>
    <w:rsid w:val="00533AA5"/>
    <w:rsid w:val="0054281D"/>
    <w:rsid w:val="00553AAE"/>
    <w:rsid w:val="0056054E"/>
    <w:rsid w:val="00563B54"/>
    <w:rsid w:val="00570985"/>
    <w:rsid w:val="00582F9A"/>
    <w:rsid w:val="005A19DD"/>
    <w:rsid w:val="005A50E9"/>
    <w:rsid w:val="005A7982"/>
    <w:rsid w:val="005B4729"/>
    <w:rsid w:val="005B4811"/>
    <w:rsid w:val="005B4C93"/>
    <w:rsid w:val="005B4E4D"/>
    <w:rsid w:val="005C2F37"/>
    <w:rsid w:val="005C453C"/>
    <w:rsid w:val="005C5AE8"/>
    <w:rsid w:val="005C7AD6"/>
    <w:rsid w:val="005D0442"/>
    <w:rsid w:val="005D0E44"/>
    <w:rsid w:val="005E1E44"/>
    <w:rsid w:val="005F1290"/>
    <w:rsid w:val="005F1E20"/>
    <w:rsid w:val="005F4279"/>
    <w:rsid w:val="005F5631"/>
    <w:rsid w:val="005F64EE"/>
    <w:rsid w:val="00605664"/>
    <w:rsid w:val="00610EDB"/>
    <w:rsid w:val="00615A7D"/>
    <w:rsid w:val="00616D99"/>
    <w:rsid w:val="00621A5B"/>
    <w:rsid w:val="00621C25"/>
    <w:rsid w:val="006335C3"/>
    <w:rsid w:val="00635162"/>
    <w:rsid w:val="00635BCB"/>
    <w:rsid w:val="00651AA3"/>
    <w:rsid w:val="00663077"/>
    <w:rsid w:val="00665642"/>
    <w:rsid w:val="00670AB5"/>
    <w:rsid w:val="00671451"/>
    <w:rsid w:val="00676B0C"/>
    <w:rsid w:val="006A0974"/>
    <w:rsid w:val="006A294B"/>
    <w:rsid w:val="006A7E27"/>
    <w:rsid w:val="006B222B"/>
    <w:rsid w:val="006B311F"/>
    <w:rsid w:val="006B4AD2"/>
    <w:rsid w:val="006B7CCB"/>
    <w:rsid w:val="006C28D0"/>
    <w:rsid w:val="006C2905"/>
    <w:rsid w:val="006E266F"/>
    <w:rsid w:val="006E64DE"/>
    <w:rsid w:val="006F3B4F"/>
    <w:rsid w:val="006F6A35"/>
    <w:rsid w:val="00705258"/>
    <w:rsid w:val="00721090"/>
    <w:rsid w:val="00724185"/>
    <w:rsid w:val="007250AC"/>
    <w:rsid w:val="00725957"/>
    <w:rsid w:val="00725F95"/>
    <w:rsid w:val="007324D6"/>
    <w:rsid w:val="00742F38"/>
    <w:rsid w:val="00745811"/>
    <w:rsid w:val="007544FB"/>
    <w:rsid w:val="0075681F"/>
    <w:rsid w:val="0076066D"/>
    <w:rsid w:val="00766DA7"/>
    <w:rsid w:val="0077554E"/>
    <w:rsid w:val="007761C9"/>
    <w:rsid w:val="00791116"/>
    <w:rsid w:val="0079552D"/>
    <w:rsid w:val="007A0C5F"/>
    <w:rsid w:val="007B50E1"/>
    <w:rsid w:val="007B6328"/>
    <w:rsid w:val="007C1106"/>
    <w:rsid w:val="007D19E8"/>
    <w:rsid w:val="007D3CBA"/>
    <w:rsid w:val="007E3057"/>
    <w:rsid w:val="007F1571"/>
    <w:rsid w:val="008035C5"/>
    <w:rsid w:val="0080576A"/>
    <w:rsid w:val="00816F18"/>
    <w:rsid w:val="00817944"/>
    <w:rsid w:val="008244DC"/>
    <w:rsid w:val="00825793"/>
    <w:rsid w:val="00826E8A"/>
    <w:rsid w:val="0083005F"/>
    <w:rsid w:val="00830082"/>
    <w:rsid w:val="008466E6"/>
    <w:rsid w:val="008477E2"/>
    <w:rsid w:val="00861A8E"/>
    <w:rsid w:val="00864E16"/>
    <w:rsid w:val="00871791"/>
    <w:rsid w:val="00876556"/>
    <w:rsid w:val="0088045C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C4CBC"/>
    <w:rsid w:val="008D487B"/>
    <w:rsid w:val="008E4096"/>
    <w:rsid w:val="008E62BB"/>
    <w:rsid w:val="008F6D4B"/>
    <w:rsid w:val="00902E29"/>
    <w:rsid w:val="00907FF8"/>
    <w:rsid w:val="00925A38"/>
    <w:rsid w:val="00931506"/>
    <w:rsid w:val="0093220D"/>
    <w:rsid w:val="00940B4F"/>
    <w:rsid w:val="009439B6"/>
    <w:rsid w:val="009461E5"/>
    <w:rsid w:val="009463A3"/>
    <w:rsid w:val="009603CD"/>
    <w:rsid w:val="009655D5"/>
    <w:rsid w:val="00970F5B"/>
    <w:rsid w:val="00983A02"/>
    <w:rsid w:val="009878BA"/>
    <w:rsid w:val="009948EE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60D5"/>
    <w:rsid w:val="00A13E4C"/>
    <w:rsid w:val="00A17F38"/>
    <w:rsid w:val="00A201F1"/>
    <w:rsid w:val="00A276EA"/>
    <w:rsid w:val="00A3111C"/>
    <w:rsid w:val="00A31FF0"/>
    <w:rsid w:val="00A46E49"/>
    <w:rsid w:val="00A500DF"/>
    <w:rsid w:val="00A60C25"/>
    <w:rsid w:val="00A63B7A"/>
    <w:rsid w:val="00A743A6"/>
    <w:rsid w:val="00A74FB6"/>
    <w:rsid w:val="00A77390"/>
    <w:rsid w:val="00A955D4"/>
    <w:rsid w:val="00A9679A"/>
    <w:rsid w:val="00AA1BB5"/>
    <w:rsid w:val="00AB440B"/>
    <w:rsid w:val="00AC11EB"/>
    <w:rsid w:val="00AC14AD"/>
    <w:rsid w:val="00AD11B6"/>
    <w:rsid w:val="00AD2357"/>
    <w:rsid w:val="00AF21D9"/>
    <w:rsid w:val="00AF37EE"/>
    <w:rsid w:val="00AF5205"/>
    <w:rsid w:val="00B03CF3"/>
    <w:rsid w:val="00B047B9"/>
    <w:rsid w:val="00B07ADB"/>
    <w:rsid w:val="00B13329"/>
    <w:rsid w:val="00B17F5C"/>
    <w:rsid w:val="00B45FFB"/>
    <w:rsid w:val="00B47BD1"/>
    <w:rsid w:val="00B51AB3"/>
    <w:rsid w:val="00B53600"/>
    <w:rsid w:val="00B63DA2"/>
    <w:rsid w:val="00B650A6"/>
    <w:rsid w:val="00B737B4"/>
    <w:rsid w:val="00B75BB7"/>
    <w:rsid w:val="00B8475B"/>
    <w:rsid w:val="00B87F66"/>
    <w:rsid w:val="00BA4085"/>
    <w:rsid w:val="00BA4762"/>
    <w:rsid w:val="00BA6057"/>
    <w:rsid w:val="00BB4E0F"/>
    <w:rsid w:val="00BC3515"/>
    <w:rsid w:val="00BC44BD"/>
    <w:rsid w:val="00BC4DA7"/>
    <w:rsid w:val="00BD248B"/>
    <w:rsid w:val="00BD5410"/>
    <w:rsid w:val="00BE091B"/>
    <w:rsid w:val="00BF0147"/>
    <w:rsid w:val="00BF3A80"/>
    <w:rsid w:val="00BF7880"/>
    <w:rsid w:val="00C00566"/>
    <w:rsid w:val="00C01600"/>
    <w:rsid w:val="00C047EE"/>
    <w:rsid w:val="00C04E95"/>
    <w:rsid w:val="00C24153"/>
    <w:rsid w:val="00C26FED"/>
    <w:rsid w:val="00C31DFA"/>
    <w:rsid w:val="00C357C8"/>
    <w:rsid w:val="00C41624"/>
    <w:rsid w:val="00C53F76"/>
    <w:rsid w:val="00C56CC6"/>
    <w:rsid w:val="00C617A2"/>
    <w:rsid w:val="00C619E6"/>
    <w:rsid w:val="00C64000"/>
    <w:rsid w:val="00C74A96"/>
    <w:rsid w:val="00C772E6"/>
    <w:rsid w:val="00C77D35"/>
    <w:rsid w:val="00C81BF4"/>
    <w:rsid w:val="00C91477"/>
    <w:rsid w:val="00C921FD"/>
    <w:rsid w:val="00C932C6"/>
    <w:rsid w:val="00CB1457"/>
    <w:rsid w:val="00CB435F"/>
    <w:rsid w:val="00CB4B7D"/>
    <w:rsid w:val="00CB5DE6"/>
    <w:rsid w:val="00CC2322"/>
    <w:rsid w:val="00CC3280"/>
    <w:rsid w:val="00CD48E5"/>
    <w:rsid w:val="00CD76A1"/>
    <w:rsid w:val="00CE5317"/>
    <w:rsid w:val="00CF0AF2"/>
    <w:rsid w:val="00D0265E"/>
    <w:rsid w:val="00D03248"/>
    <w:rsid w:val="00D05185"/>
    <w:rsid w:val="00D07FB1"/>
    <w:rsid w:val="00D13813"/>
    <w:rsid w:val="00D22E5C"/>
    <w:rsid w:val="00D230ED"/>
    <w:rsid w:val="00D234EE"/>
    <w:rsid w:val="00D408C4"/>
    <w:rsid w:val="00D477D3"/>
    <w:rsid w:val="00D5655C"/>
    <w:rsid w:val="00D57A99"/>
    <w:rsid w:val="00D622F2"/>
    <w:rsid w:val="00D75F7D"/>
    <w:rsid w:val="00D83521"/>
    <w:rsid w:val="00D90A21"/>
    <w:rsid w:val="00DA2EAE"/>
    <w:rsid w:val="00DA316B"/>
    <w:rsid w:val="00DB1FB1"/>
    <w:rsid w:val="00DB3872"/>
    <w:rsid w:val="00DB6BB9"/>
    <w:rsid w:val="00DC3055"/>
    <w:rsid w:val="00DC6302"/>
    <w:rsid w:val="00DC7D7F"/>
    <w:rsid w:val="00DE332C"/>
    <w:rsid w:val="00DE6E26"/>
    <w:rsid w:val="00E02FF4"/>
    <w:rsid w:val="00E034B6"/>
    <w:rsid w:val="00E07FE1"/>
    <w:rsid w:val="00E11199"/>
    <w:rsid w:val="00E116E8"/>
    <w:rsid w:val="00E12BA2"/>
    <w:rsid w:val="00E147FF"/>
    <w:rsid w:val="00E1502B"/>
    <w:rsid w:val="00E24C2B"/>
    <w:rsid w:val="00E319F2"/>
    <w:rsid w:val="00E371A3"/>
    <w:rsid w:val="00E41806"/>
    <w:rsid w:val="00E43D42"/>
    <w:rsid w:val="00E45112"/>
    <w:rsid w:val="00E506E7"/>
    <w:rsid w:val="00E55B13"/>
    <w:rsid w:val="00E5714E"/>
    <w:rsid w:val="00E80775"/>
    <w:rsid w:val="00EA051E"/>
    <w:rsid w:val="00EB692B"/>
    <w:rsid w:val="00EC0C78"/>
    <w:rsid w:val="00ED1FAF"/>
    <w:rsid w:val="00ED3892"/>
    <w:rsid w:val="00EF6FCC"/>
    <w:rsid w:val="00EF73DE"/>
    <w:rsid w:val="00EF75F2"/>
    <w:rsid w:val="00F028AD"/>
    <w:rsid w:val="00F04FE2"/>
    <w:rsid w:val="00F0533E"/>
    <w:rsid w:val="00F14336"/>
    <w:rsid w:val="00F2124B"/>
    <w:rsid w:val="00F21E5C"/>
    <w:rsid w:val="00F32CE3"/>
    <w:rsid w:val="00F33799"/>
    <w:rsid w:val="00F40C67"/>
    <w:rsid w:val="00F50550"/>
    <w:rsid w:val="00F50F72"/>
    <w:rsid w:val="00F60D82"/>
    <w:rsid w:val="00F67D05"/>
    <w:rsid w:val="00F77912"/>
    <w:rsid w:val="00F8170A"/>
    <w:rsid w:val="00F82438"/>
    <w:rsid w:val="00F95110"/>
    <w:rsid w:val="00FB2FBA"/>
    <w:rsid w:val="00FB5D56"/>
    <w:rsid w:val="00FB6D81"/>
    <w:rsid w:val="00FB6FE6"/>
    <w:rsid w:val="00FC15C6"/>
    <w:rsid w:val="00FC4B03"/>
    <w:rsid w:val="00FD1235"/>
    <w:rsid w:val="00FD4990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7" Type="http://schemas.openxmlformats.org/officeDocument/2006/relationships/hyperlink" Target="https://www.greenbuddies.eu/dom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hyperlink" Target="https://www.greenbuddies.e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Klára Černá</DisplayName>
        <AccountId>2760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90DCC9F1504486DD5DD5E34ABF2D" ma:contentTypeVersion="14" ma:contentTypeDescription="Create a new document." ma:contentTypeScope="" ma:versionID="7671d446df7142d37280d32fed2a84d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11bae71a05eb2699b9cdd444d98c34f9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C16866DD-7E61-4163-8703-E213AF6E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63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11</cp:revision>
  <cp:lastPrinted>2023-05-03T06:23:00Z</cp:lastPrinted>
  <dcterms:created xsi:type="dcterms:W3CDTF">2023-11-09T11:05:00Z</dcterms:created>
  <dcterms:modified xsi:type="dcterms:W3CDTF">2023-11-20T20:35:00Z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